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B24" w:rsidRDefault="00507B24" w:rsidP="00300252">
      <w:pPr>
        <w:pStyle w:val="Default"/>
        <w:jc w:val="center"/>
        <w:rPr>
          <w:b/>
          <w:sz w:val="36"/>
          <w:szCs w:val="36"/>
        </w:rPr>
      </w:pPr>
    </w:p>
    <w:p w:rsidR="00BD2FA9" w:rsidRDefault="00C85ABB" w:rsidP="004A6206">
      <w:pPr>
        <w:pStyle w:val="Defaul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4A6206">
        <w:rPr>
          <w:b/>
          <w:sz w:val="36"/>
          <w:szCs w:val="36"/>
        </w:rPr>
        <w:t>Volunteer System in Focus</w:t>
      </w:r>
    </w:p>
    <w:p w:rsidR="004A6206" w:rsidRPr="00796478" w:rsidRDefault="004A6206" w:rsidP="004A6206">
      <w:pPr>
        <w:pStyle w:val="Default"/>
        <w:rPr>
          <w:sz w:val="32"/>
          <w:szCs w:val="32"/>
        </w:rPr>
      </w:pPr>
      <w:r w:rsidRPr="00796478">
        <w:rPr>
          <w:b/>
          <w:sz w:val="32"/>
          <w:szCs w:val="32"/>
        </w:rPr>
        <w:t>To “Add Hours”</w:t>
      </w:r>
    </w:p>
    <w:p w:rsidR="00507B24" w:rsidRPr="00507B24" w:rsidRDefault="00507B24" w:rsidP="00BD2FA9">
      <w:pPr>
        <w:pStyle w:val="Default"/>
      </w:pPr>
    </w:p>
    <w:p w:rsidR="00F7652F" w:rsidRPr="00F7652F" w:rsidRDefault="00996D79" w:rsidP="00F7652F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7B24">
        <w:rPr>
          <w:b/>
        </w:rPr>
        <w:t>STEP 1</w:t>
      </w:r>
      <w:r w:rsidR="00C94170" w:rsidRPr="00507B24">
        <w:rPr>
          <w:b/>
        </w:rPr>
        <w:tab/>
      </w:r>
      <w:r w:rsidR="001056F9">
        <w:rPr>
          <w:rFonts w:ascii="Calibri" w:hAnsi="Calibri" w:cs="Calibri"/>
        </w:rPr>
        <w:t>L</w:t>
      </w:r>
      <w:r w:rsidR="00F7652F" w:rsidRPr="00F7652F">
        <w:rPr>
          <w:rFonts w:ascii="Calibri" w:hAnsi="Calibri" w:cs="Calibri"/>
        </w:rPr>
        <w:t xml:space="preserve">ogin to Focus/SIS web address: </w:t>
      </w:r>
      <w:hyperlink r:id="rId5" w:history="1">
        <w:r w:rsidR="0010138A" w:rsidRPr="00BE1A1B">
          <w:rPr>
            <w:rStyle w:val="Hyperlink"/>
            <w:rFonts w:ascii="Calibri" w:hAnsi="Calibri" w:cs="Calibri"/>
            <w:u w:color="0000FF"/>
          </w:rPr>
          <w:t>https://focus.pcsb.org</w:t>
        </w:r>
      </w:hyperlink>
    </w:p>
    <w:p w:rsidR="00BD2FA9" w:rsidRPr="00507B24" w:rsidRDefault="00F7652F" w:rsidP="00BD2FA9">
      <w:pPr>
        <w:pStyle w:val="Default"/>
      </w:pPr>
      <w:r>
        <w:rPr>
          <w:rFonts w:ascii="Calibri" w:hAnsi="Calibri" w:cs="Calibri"/>
          <w:sz w:val="30"/>
          <w:szCs w:val="30"/>
        </w:rPr>
        <w:t> </w:t>
      </w:r>
    </w:p>
    <w:p w:rsidR="00C85ABB" w:rsidRPr="00507B24" w:rsidRDefault="00B96601" w:rsidP="006D36A6">
      <w:pPr>
        <w:pStyle w:val="Default"/>
      </w:pPr>
      <w:r w:rsidRPr="00507B24">
        <w:rPr>
          <w:b/>
        </w:rPr>
        <w:t xml:space="preserve">STEP </w:t>
      </w:r>
      <w:r w:rsidR="00996D79" w:rsidRPr="00507B24">
        <w:rPr>
          <w:b/>
        </w:rPr>
        <w:t>2</w:t>
      </w:r>
      <w:r w:rsidR="00162325" w:rsidRPr="00507B24">
        <w:t xml:space="preserve">  </w:t>
      </w:r>
      <w:r w:rsidR="00716965" w:rsidRPr="00507B24">
        <w:tab/>
      </w:r>
      <w:r w:rsidR="00C85ABB" w:rsidRPr="00507B24">
        <w:t>Sign on to</w:t>
      </w:r>
      <w:r w:rsidR="00F46B48" w:rsidRPr="00507B24">
        <w:t xml:space="preserve"> FOCUS SIS</w:t>
      </w:r>
      <w:r w:rsidR="00BD2FA9" w:rsidRPr="00507B24">
        <w:t xml:space="preserve"> using your </w:t>
      </w:r>
      <w:proofErr w:type="spellStart"/>
      <w:r w:rsidR="00BD2FA9" w:rsidRPr="00507B24">
        <w:rPr>
          <w:b/>
        </w:rPr>
        <w:t>v.account</w:t>
      </w:r>
      <w:proofErr w:type="spellEnd"/>
      <w:r w:rsidR="00C94170" w:rsidRPr="00507B24">
        <w:t xml:space="preserve"> (</w:t>
      </w:r>
      <w:r w:rsidR="001D6A6E" w:rsidRPr="00507B24">
        <w:t>v. last name f</w:t>
      </w:r>
      <w:r w:rsidR="00C94170" w:rsidRPr="00507B24">
        <w:t>irst initial</w:t>
      </w:r>
      <w:r w:rsidR="00F46B48" w:rsidRPr="00507B24">
        <w:t xml:space="preserve"> – all lowercase</w:t>
      </w:r>
      <w:r w:rsidR="00C94170" w:rsidRPr="00507B24">
        <w:t>)</w:t>
      </w:r>
    </w:p>
    <w:p w:rsidR="00507B24" w:rsidRPr="00507B24" w:rsidRDefault="00507B24" w:rsidP="006D36A6">
      <w:pPr>
        <w:pStyle w:val="Default"/>
      </w:pPr>
    </w:p>
    <w:p w:rsidR="00507B24" w:rsidRPr="00507B24" w:rsidRDefault="006D36A6" w:rsidP="00716965">
      <w:pPr>
        <w:pStyle w:val="Default"/>
        <w:ind w:left="1440" w:firstLine="720"/>
        <w:rPr>
          <w:b/>
        </w:rPr>
      </w:pPr>
      <w:r w:rsidRPr="00507B24">
        <w:t>Username</w:t>
      </w:r>
      <w:r w:rsidR="007A5D38" w:rsidRPr="00507B24">
        <w:t xml:space="preserve"> Example</w:t>
      </w:r>
      <w:r w:rsidR="00716965" w:rsidRPr="00507B24">
        <w:t>:</w:t>
      </w:r>
      <w:r w:rsidR="007A5D38" w:rsidRPr="00507B24">
        <w:t xml:space="preserve"> </w:t>
      </w:r>
      <w:proofErr w:type="spellStart"/>
      <w:r w:rsidR="007A5D38" w:rsidRPr="00507B24">
        <w:rPr>
          <w:b/>
          <w:u w:val="single"/>
        </w:rPr>
        <w:t>v.</w:t>
      </w:r>
      <w:r w:rsidR="007A5D38" w:rsidRPr="00507B24">
        <w:t>smithd</w:t>
      </w:r>
      <w:proofErr w:type="spellEnd"/>
      <w:r w:rsidR="00716965" w:rsidRPr="00507B24">
        <w:rPr>
          <w:b/>
        </w:rPr>
        <w:t xml:space="preserve">         </w:t>
      </w:r>
      <w:r w:rsidR="00C85ABB" w:rsidRPr="00507B24">
        <w:rPr>
          <w:b/>
        </w:rPr>
        <w:tab/>
        <w:t>_________________________________</w:t>
      </w:r>
      <w:r w:rsidR="00716965" w:rsidRPr="00507B24">
        <w:rPr>
          <w:b/>
        </w:rPr>
        <w:t xml:space="preserve">  </w:t>
      </w:r>
    </w:p>
    <w:p w:rsidR="00BD2FA9" w:rsidRPr="00507B24" w:rsidRDefault="00716965" w:rsidP="00716965">
      <w:pPr>
        <w:pStyle w:val="Default"/>
        <w:ind w:left="1440" w:firstLine="720"/>
        <w:rPr>
          <w:b/>
        </w:rPr>
      </w:pPr>
      <w:r w:rsidRPr="00507B24">
        <w:rPr>
          <w:b/>
        </w:rPr>
        <w:t xml:space="preserve">   </w:t>
      </w:r>
    </w:p>
    <w:p w:rsidR="006D36A6" w:rsidRPr="00507B24" w:rsidRDefault="006D36A6" w:rsidP="006D36A6">
      <w:pPr>
        <w:pStyle w:val="Default"/>
        <w:jc w:val="center"/>
        <w:rPr>
          <w:b/>
        </w:rPr>
      </w:pPr>
    </w:p>
    <w:p w:rsidR="00BD2FA9" w:rsidRPr="00507B24" w:rsidRDefault="006D36A6" w:rsidP="006D36A6">
      <w:pPr>
        <w:pStyle w:val="Default"/>
        <w:ind w:firstLine="720"/>
        <w:jc w:val="both"/>
      </w:pPr>
      <w:r w:rsidRPr="00507B24">
        <w:t xml:space="preserve">     </w:t>
      </w:r>
      <w:r w:rsidR="00716965" w:rsidRPr="00507B24">
        <w:tab/>
      </w:r>
      <w:r w:rsidR="00B76A25" w:rsidRPr="00507B24">
        <w:t xml:space="preserve">Password </w:t>
      </w:r>
      <w:r w:rsidR="00BD2FA9" w:rsidRPr="00507B24">
        <w:t>Last Name (</w:t>
      </w:r>
      <w:r w:rsidR="00BD2FA9" w:rsidRPr="00507B24">
        <w:rPr>
          <w:b/>
          <w:i/>
        </w:rPr>
        <w:t>first letter capitalized</w:t>
      </w:r>
      <w:r w:rsidR="00B76A25" w:rsidRPr="00507B24">
        <w:t xml:space="preserve">) immediately followed by </w:t>
      </w:r>
      <w:r w:rsidR="00716965" w:rsidRPr="00507B24">
        <w:t xml:space="preserve">4-digit </w:t>
      </w:r>
      <w:r w:rsidR="00BD2FA9" w:rsidRPr="00507B24">
        <w:t xml:space="preserve">birth year.  </w:t>
      </w:r>
    </w:p>
    <w:p w:rsidR="00716965" w:rsidRPr="00507B24" w:rsidRDefault="00716965" w:rsidP="006D36A6">
      <w:pPr>
        <w:pStyle w:val="Default"/>
        <w:ind w:firstLine="720"/>
        <w:jc w:val="both"/>
      </w:pPr>
    </w:p>
    <w:p w:rsidR="00BD2FA9" w:rsidRPr="00507B24" w:rsidRDefault="00BD2FA9" w:rsidP="00716965">
      <w:pPr>
        <w:pStyle w:val="Default"/>
        <w:ind w:left="1440" w:firstLine="720"/>
        <w:rPr>
          <w:b/>
        </w:rPr>
      </w:pPr>
      <w:r w:rsidRPr="00507B24">
        <w:t>Password</w:t>
      </w:r>
      <w:r w:rsidR="007A5D38" w:rsidRPr="00507B24">
        <w:t xml:space="preserve"> Example</w:t>
      </w:r>
      <w:r w:rsidRPr="00507B24">
        <w:t xml:space="preserve"> </w:t>
      </w:r>
      <w:r w:rsidRPr="00507B24">
        <w:rPr>
          <w:b/>
          <w:u w:val="single"/>
        </w:rPr>
        <w:t>S</w:t>
      </w:r>
      <w:r w:rsidR="00716965" w:rsidRPr="00507B24">
        <w:t>mith</w:t>
      </w:r>
      <w:r w:rsidR="00716965" w:rsidRPr="00507B24">
        <w:rPr>
          <w:b/>
        </w:rPr>
        <w:t>1975</w:t>
      </w:r>
      <w:r w:rsidR="00C85ABB" w:rsidRPr="00507B24">
        <w:rPr>
          <w:b/>
        </w:rPr>
        <w:tab/>
        <w:t>__________________________________</w:t>
      </w:r>
    </w:p>
    <w:p w:rsidR="00507B24" w:rsidRPr="008A5830" w:rsidRDefault="00507B24" w:rsidP="00C85ABB">
      <w:pPr>
        <w:rPr>
          <w:rFonts w:eastAsia="Times New Roman" w:cs="Times New Roman"/>
          <w:vanish/>
          <w:sz w:val="20"/>
          <w:szCs w:val="20"/>
        </w:rPr>
      </w:pPr>
    </w:p>
    <w:p w:rsidR="00C85ABB" w:rsidRPr="008A5830" w:rsidRDefault="00C85ABB" w:rsidP="00BD2FA9">
      <w:pPr>
        <w:pStyle w:val="Default"/>
        <w:rPr>
          <w:b/>
          <w:bCs/>
          <w:sz w:val="20"/>
          <w:szCs w:val="20"/>
        </w:rPr>
      </w:pPr>
    </w:p>
    <w:p w:rsidR="00E37D0B" w:rsidRPr="00507B24" w:rsidRDefault="00C85ABB" w:rsidP="00BD2FA9">
      <w:pPr>
        <w:pStyle w:val="Default"/>
        <w:rPr>
          <w:b/>
          <w:bCs/>
        </w:rPr>
      </w:pPr>
      <w:r w:rsidRPr="00507B24">
        <w:rPr>
          <w:b/>
          <w:bCs/>
        </w:rPr>
        <w:t xml:space="preserve">STEP </w:t>
      </w:r>
      <w:r w:rsidR="001056F9">
        <w:rPr>
          <w:b/>
          <w:bCs/>
        </w:rPr>
        <w:t>3</w:t>
      </w:r>
      <w:r w:rsidRPr="00507B24">
        <w:rPr>
          <w:b/>
          <w:bCs/>
        </w:rPr>
        <w:t xml:space="preserve">  </w:t>
      </w:r>
      <w:r w:rsidRPr="00507B24">
        <w:rPr>
          <w:b/>
          <w:bCs/>
        </w:rPr>
        <w:tab/>
      </w:r>
      <w:r w:rsidR="00C94170" w:rsidRPr="00507B24">
        <w:rPr>
          <w:bCs/>
        </w:rPr>
        <w:t xml:space="preserve">Click on “Volunteer” </w:t>
      </w:r>
      <w:r w:rsidR="001056F9">
        <w:rPr>
          <w:bCs/>
        </w:rPr>
        <w:t>(upper right hand button)</w:t>
      </w:r>
    </w:p>
    <w:p w:rsidR="00920258" w:rsidRPr="00507B24" w:rsidRDefault="00920258" w:rsidP="00BD2FA9">
      <w:pPr>
        <w:pStyle w:val="Default"/>
        <w:rPr>
          <w:b/>
          <w:bCs/>
        </w:rPr>
      </w:pPr>
    </w:p>
    <w:p w:rsidR="00E37D0B" w:rsidRPr="00507B24" w:rsidRDefault="00C85ABB" w:rsidP="00BD2FA9">
      <w:pPr>
        <w:pStyle w:val="Default"/>
        <w:rPr>
          <w:b/>
          <w:bCs/>
        </w:rPr>
      </w:pPr>
      <w:r w:rsidRPr="00507B24">
        <w:rPr>
          <w:b/>
          <w:bCs/>
        </w:rPr>
        <w:t xml:space="preserve">STEP </w:t>
      </w:r>
      <w:r w:rsidR="001056F9">
        <w:rPr>
          <w:b/>
          <w:bCs/>
        </w:rPr>
        <w:t>4</w:t>
      </w:r>
      <w:r w:rsidR="00E37D0B" w:rsidRPr="00507B24">
        <w:rPr>
          <w:b/>
          <w:bCs/>
        </w:rPr>
        <w:t xml:space="preserve">  </w:t>
      </w:r>
      <w:r w:rsidR="00716965" w:rsidRPr="00507B24">
        <w:rPr>
          <w:b/>
          <w:bCs/>
        </w:rPr>
        <w:tab/>
      </w:r>
      <w:r w:rsidR="00E37D0B" w:rsidRPr="00507B24">
        <w:rPr>
          <w:bCs/>
        </w:rPr>
        <w:t>Click “Add Hours”</w:t>
      </w:r>
      <w:r w:rsidRPr="00507B24">
        <w:rPr>
          <w:bCs/>
        </w:rPr>
        <w:t xml:space="preserve"> </w:t>
      </w:r>
      <w:r w:rsidR="001056F9">
        <w:rPr>
          <w:bCs/>
        </w:rPr>
        <w:t>(</w:t>
      </w:r>
      <w:r w:rsidRPr="00507B24">
        <w:rPr>
          <w:bCs/>
        </w:rPr>
        <w:t xml:space="preserve">will </w:t>
      </w:r>
      <w:r w:rsidR="00C94170" w:rsidRPr="00507B24">
        <w:rPr>
          <w:bCs/>
        </w:rPr>
        <w:t>be in the drop box</w:t>
      </w:r>
      <w:r w:rsidR="001056F9">
        <w:rPr>
          <w:bCs/>
        </w:rPr>
        <w:t>)</w:t>
      </w:r>
    </w:p>
    <w:p w:rsidR="00920258" w:rsidRPr="00507B24" w:rsidRDefault="00920258" w:rsidP="00716965">
      <w:pPr>
        <w:pStyle w:val="Default"/>
        <w:ind w:left="1440" w:hanging="1440"/>
        <w:rPr>
          <w:b/>
          <w:bCs/>
        </w:rPr>
      </w:pPr>
    </w:p>
    <w:p w:rsidR="00C94170" w:rsidRPr="00507B24" w:rsidRDefault="00C94170" w:rsidP="00716965">
      <w:pPr>
        <w:pStyle w:val="Default"/>
        <w:ind w:left="1440" w:hanging="1440"/>
        <w:rPr>
          <w:bCs/>
        </w:rPr>
      </w:pPr>
      <w:r w:rsidRPr="00507B24">
        <w:rPr>
          <w:bCs/>
        </w:rPr>
        <w:tab/>
      </w:r>
      <w:r w:rsidR="001056F9">
        <w:rPr>
          <w:bCs/>
        </w:rPr>
        <w:t xml:space="preserve"> A</w:t>
      </w:r>
      <w:r w:rsidR="008777F7" w:rsidRPr="00507B24">
        <w:rPr>
          <w:bCs/>
        </w:rPr>
        <w:t xml:space="preserve">dd </w:t>
      </w:r>
      <w:r w:rsidR="001056F9">
        <w:rPr>
          <w:bCs/>
        </w:rPr>
        <w:t>H</w:t>
      </w:r>
      <w:r w:rsidR="008777F7" w:rsidRPr="00507B24">
        <w:rPr>
          <w:bCs/>
        </w:rPr>
        <w:t>ours</w:t>
      </w:r>
      <w:r w:rsidR="001056F9">
        <w:rPr>
          <w:bCs/>
        </w:rPr>
        <w:t xml:space="preserve"> by c</w:t>
      </w:r>
      <w:r w:rsidR="00F46B48" w:rsidRPr="00507B24">
        <w:rPr>
          <w:bCs/>
        </w:rPr>
        <w:t>lick</w:t>
      </w:r>
      <w:r w:rsidR="001056F9">
        <w:rPr>
          <w:bCs/>
        </w:rPr>
        <w:t>ing in the following categories.</w:t>
      </w:r>
    </w:p>
    <w:p w:rsidR="00F46B48" w:rsidRPr="00507B24" w:rsidRDefault="00507B24" w:rsidP="001D6A6E">
      <w:pPr>
        <w:pStyle w:val="Default"/>
        <w:numPr>
          <w:ilvl w:val="0"/>
          <w:numId w:val="1"/>
        </w:numPr>
        <w:rPr>
          <w:bCs/>
        </w:rPr>
      </w:pPr>
      <w:r>
        <w:rPr>
          <w:bCs/>
        </w:rPr>
        <w:t>Volunteer</w:t>
      </w:r>
      <w:r w:rsidR="00F46B48" w:rsidRPr="00507B24">
        <w:rPr>
          <w:bCs/>
        </w:rPr>
        <w:t xml:space="preserve"> Date</w:t>
      </w:r>
    </w:p>
    <w:p w:rsidR="008777F7" w:rsidRPr="00507B24" w:rsidRDefault="00E37D0B" w:rsidP="001D6A6E">
      <w:pPr>
        <w:pStyle w:val="Default"/>
        <w:numPr>
          <w:ilvl w:val="0"/>
          <w:numId w:val="1"/>
        </w:numPr>
        <w:rPr>
          <w:bCs/>
        </w:rPr>
      </w:pPr>
      <w:r w:rsidRPr="00507B24">
        <w:rPr>
          <w:bCs/>
        </w:rPr>
        <w:t>School</w:t>
      </w:r>
      <w:r w:rsidR="00F46B48" w:rsidRPr="00507B24">
        <w:rPr>
          <w:bCs/>
        </w:rPr>
        <w:t xml:space="preserve"> (</w:t>
      </w:r>
      <w:r w:rsidR="00C94170" w:rsidRPr="00507B24">
        <w:rPr>
          <w:bCs/>
        </w:rPr>
        <w:t>there will be a drop box</w:t>
      </w:r>
      <w:r w:rsidR="00F46B48" w:rsidRPr="00507B24">
        <w:rPr>
          <w:bCs/>
        </w:rPr>
        <w:t xml:space="preserve"> if associated with multiple schools)</w:t>
      </w:r>
      <w:r w:rsidR="00C94170" w:rsidRPr="00507B24">
        <w:rPr>
          <w:bCs/>
        </w:rPr>
        <w:t xml:space="preserve"> </w:t>
      </w:r>
    </w:p>
    <w:p w:rsidR="00507B24" w:rsidRPr="00507B24" w:rsidRDefault="008777F7" w:rsidP="00507B24">
      <w:pPr>
        <w:pStyle w:val="Default"/>
        <w:numPr>
          <w:ilvl w:val="0"/>
          <w:numId w:val="1"/>
        </w:numPr>
        <w:rPr>
          <w:bCs/>
        </w:rPr>
      </w:pPr>
      <w:r w:rsidRPr="00507B24">
        <w:rPr>
          <w:bCs/>
        </w:rPr>
        <w:t>Volunteer Hours</w:t>
      </w:r>
      <w:r w:rsidR="00507B24">
        <w:rPr>
          <w:bCs/>
        </w:rPr>
        <w:t xml:space="preserve"> (drop box)</w:t>
      </w:r>
    </w:p>
    <w:p w:rsidR="00E37D0B" w:rsidRDefault="00E37D0B" w:rsidP="001D6A6E">
      <w:pPr>
        <w:pStyle w:val="Default"/>
        <w:numPr>
          <w:ilvl w:val="0"/>
          <w:numId w:val="1"/>
        </w:numPr>
        <w:rPr>
          <w:bCs/>
        </w:rPr>
      </w:pPr>
      <w:r w:rsidRPr="00507B24">
        <w:rPr>
          <w:bCs/>
        </w:rPr>
        <w:t>Volunteer Description</w:t>
      </w:r>
      <w:r w:rsidR="00E24CC4" w:rsidRPr="00507B24">
        <w:rPr>
          <w:bCs/>
        </w:rPr>
        <w:t xml:space="preserve"> </w:t>
      </w:r>
      <w:r w:rsidR="00507B24">
        <w:rPr>
          <w:bCs/>
        </w:rPr>
        <w:t>(drop box)</w:t>
      </w:r>
    </w:p>
    <w:p w:rsidR="00507B24" w:rsidRDefault="00507B24" w:rsidP="001D6A6E">
      <w:pPr>
        <w:pStyle w:val="Default"/>
        <w:numPr>
          <w:ilvl w:val="0"/>
          <w:numId w:val="1"/>
        </w:numPr>
        <w:rPr>
          <w:bCs/>
        </w:rPr>
      </w:pPr>
      <w:r>
        <w:rPr>
          <w:bCs/>
        </w:rPr>
        <w:t>Students (only for mentors and tutors</w:t>
      </w:r>
      <w:r w:rsidR="001056F9">
        <w:rPr>
          <w:bCs/>
        </w:rPr>
        <w:t xml:space="preserve"> if associated</w:t>
      </w:r>
      <w:r>
        <w:rPr>
          <w:bCs/>
        </w:rPr>
        <w:t>)</w:t>
      </w:r>
    </w:p>
    <w:p w:rsidR="00507B24" w:rsidRDefault="00507B24" w:rsidP="001D6A6E">
      <w:pPr>
        <w:pStyle w:val="Default"/>
        <w:numPr>
          <w:ilvl w:val="0"/>
          <w:numId w:val="1"/>
        </w:numPr>
        <w:rPr>
          <w:bCs/>
        </w:rPr>
      </w:pPr>
      <w:r>
        <w:rPr>
          <w:bCs/>
        </w:rPr>
        <w:t>Location</w:t>
      </w:r>
    </w:p>
    <w:p w:rsidR="00920258" w:rsidRDefault="00507B24" w:rsidP="00BD2FA9">
      <w:pPr>
        <w:pStyle w:val="Default"/>
        <w:numPr>
          <w:ilvl w:val="0"/>
          <w:numId w:val="1"/>
        </w:numPr>
        <w:rPr>
          <w:bCs/>
        </w:rPr>
      </w:pPr>
      <w:r>
        <w:rPr>
          <w:bCs/>
        </w:rPr>
        <w:t>Comments – Detail what you did and for who</w:t>
      </w:r>
    </w:p>
    <w:p w:rsidR="00507B24" w:rsidRPr="00507B24" w:rsidRDefault="00507B24" w:rsidP="004A6206">
      <w:pPr>
        <w:pStyle w:val="Default"/>
        <w:ind w:left="2160"/>
        <w:rPr>
          <w:bCs/>
        </w:rPr>
      </w:pPr>
    </w:p>
    <w:p w:rsidR="00507B24" w:rsidRDefault="00B20CD0" w:rsidP="00BD2FA9">
      <w:pPr>
        <w:pStyle w:val="Default"/>
        <w:rPr>
          <w:b/>
          <w:bCs/>
        </w:rPr>
      </w:pPr>
      <w:r w:rsidRPr="00507B24">
        <w:rPr>
          <w:b/>
          <w:bCs/>
        </w:rPr>
        <w:t>STEP</w:t>
      </w:r>
      <w:r>
        <w:rPr>
          <w:b/>
          <w:bCs/>
        </w:rPr>
        <w:t xml:space="preserve"> 5</w:t>
      </w:r>
      <w:r w:rsidR="00507B24">
        <w:rPr>
          <w:b/>
          <w:bCs/>
        </w:rPr>
        <w:tab/>
        <w:t>Click “Enter these Hours” under the “Location Tab”</w:t>
      </w:r>
      <w:bookmarkStart w:id="0" w:name="_GoBack"/>
      <w:bookmarkEnd w:id="0"/>
    </w:p>
    <w:p w:rsidR="00507B24" w:rsidRDefault="00507B24" w:rsidP="00BD2FA9">
      <w:pPr>
        <w:pStyle w:val="Default"/>
        <w:rPr>
          <w:b/>
          <w:bCs/>
        </w:rPr>
      </w:pPr>
    </w:p>
    <w:p w:rsidR="00996D79" w:rsidRDefault="00B20CD0" w:rsidP="00BD2FA9">
      <w:pPr>
        <w:pStyle w:val="Default"/>
        <w:rPr>
          <w:bCs/>
        </w:rPr>
      </w:pPr>
      <w:r>
        <w:rPr>
          <w:b/>
          <w:bCs/>
        </w:rPr>
        <w:t xml:space="preserve">STEP </w:t>
      </w:r>
      <w:r w:rsidRPr="00507B24">
        <w:rPr>
          <w:b/>
          <w:bCs/>
        </w:rPr>
        <w:t>6</w:t>
      </w:r>
      <w:r w:rsidR="00716965" w:rsidRPr="00507B24">
        <w:rPr>
          <w:bCs/>
        </w:rPr>
        <w:tab/>
      </w:r>
      <w:r w:rsidR="005F791F" w:rsidRPr="00507B24">
        <w:rPr>
          <w:b/>
          <w:bCs/>
        </w:rPr>
        <w:t>LOG OUT</w:t>
      </w:r>
      <w:r w:rsidR="005F791F" w:rsidRPr="00507B24">
        <w:rPr>
          <w:bCs/>
        </w:rPr>
        <w:t xml:space="preserve"> in bottom</w:t>
      </w:r>
      <w:r w:rsidR="006D36A6" w:rsidRPr="00507B24">
        <w:rPr>
          <w:bCs/>
        </w:rPr>
        <w:t xml:space="preserve"> right hand corner</w:t>
      </w:r>
    </w:p>
    <w:p w:rsidR="004A6206" w:rsidRDefault="004A6206" w:rsidP="00BD2FA9">
      <w:pPr>
        <w:pStyle w:val="Default"/>
        <w:rPr>
          <w:bCs/>
        </w:rPr>
      </w:pPr>
    </w:p>
    <w:p w:rsidR="001056F9" w:rsidRPr="00796478" w:rsidRDefault="001056F9" w:rsidP="001056F9">
      <w:pPr>
        <w:pStyle w:val="Default"/>
        <w:rPr>
          <w:sz w:val="32"/>
          <w:szCs w:val="32"/>
        </w:rPr>
      </w:pPr>
      <w:r w:rsidRPr="00796478">
        <w:rPr>
          <w:b/>
          <w:sz w:val="32"/>
          <w:szCs w:val="32"/>
        </w:rPr>
        <w:t>To Re-Activate your volunteer profile</w:t>
      </w:r>
    </w:p>
    <w:p w:rsidR="001056F9" w:rsidRDefault="001056F9" w:rsidP="004A6206">
      <w:pPr>
        <w:pStyle w:val="Default"/>
        <w:ind w:left="1440" w:hanging="1440"/>
        <w:rPr>
          <w:b/>
          <w:bCs/>
        </w:rPr>
      </w:pPr>
    </w:p>
    <w:p w:rsidR="001056F9" w:rsidRDefault="004A6206" w:rsidP="004A6206">
      <w:pPr>
        <w:pStyle w:val="Default"/>
        <w:ind w:left="1440" w:hanging="1440"/>
        <w:rPr>
          <w:bCs/>
        </w:rPr>
      </w:pPr>
      <w:r w:rsidRPr="00507B24">
        <w:rPr>
          <w:b/>
          <w:bCs/>
        </w:rPr>
        <w:t xml:space="preserve">STEP </w:t>
      </w:r>
      <w:r w:rsidR="001056F9">
        <w:rPr>
          <w:b/>
          <w:bCs/>
        </w:rPr>
        <w:t>7</w:t>
      </w:r>
      <w:r w:rsidRPr="00507B24">
        <w:rPr>
          <w:bCs/>
        </w:rPr>
        <w:t xml:space="preserve">  </w:t>
      </w:r>
      <w:r w:rsidRPr="00507B24">
        <w:rPr>
          <w:bCs/>
        </w:rPr>
        <w:tab/>
      </w:r>
      <w:r w:rsidR="001056F9">
        <w:rPr>
          <w:bCs/>
        </w:rPr>
        <w:t>Follow Steps 1 through 4</w:t>
      </w:r>
    </w:p>
    <w:p w:rsidR="001056F9" w:rsidRDefault="001056F9" w:rsidP="004A6206">
      <w:pPr>
        <w:pStyle w:val="Default"/>
        <w:ind w:left="1440" w:hanging="1440"/>
        <w:rPr>
          <w:bCs/>
        </w:rPr>
      </w:pPr>
    </w:p>
    <w:p w:rsidR="004A6206" w:rsidRPr="00507B24" w:rsidRDefault="00B20CD0" w:rsidP="004A6206">
      <w:pPr>
        <w:pStyle w:val="Default"/>
        <w:ind w:left="1440" w:hanging="1440"/>
        <w:rPr>
          <w:bCs/>
        </w:rPr>
      </w:pPr>
      <w:r w:rsidRPr="00507B24">
        <w:rPr>
          <w:b/>
          <w:bCs/>
        </w:rPr>
        <w:t>STEP</w:t>
      </w:r>
      <w:r w:rsidR="001056F9" w:rsidRPr="001056F9">
        <w:rPr>
          <w:b/>
          <w:bCs/>
        </w:rPr>
        <w:t xml:space="preserve"> 8</w:t>
      </w:r>
      <w:r w:rsidR="001056F9">
        <w:rPr>
          <w:bCs/>
        </w:rPr>
        <w:tab/>
      </w:r>
      <w:r w:rsidR="004A6206" w:rsidRPr="00507B24">
        <w:rPr>
          <w:bCs/>
        </w:rPr>
        <w:t>Answer the questions to activate for the new school year.</w:t>
      </w:r>
    </w:p>
    <w:p w:rsidR="004A6206" w:rsidRDefault="004A6206" w:rsidP="00BD2FA9">
      <w:pPr>
        <w:pStyle w:val="Default"/>
        <w:rPr>
          <w:bCs/>
        </w:rPr>
      </w:pPr>
    </w:p>
    <w:p w:rsidR="00507B24" w:rsidRDefault="00507B24" w:rsidP="00C85ABB">
      <w:pPr>
        <w:rPr>
          <w:rFonts w:eastAsia="Times New Roman" w:cs="Times New Roman"/>
          <w:sz w:val="20"/>
          <w:szCs w:val="20"/>
        </w:rPr>
      </w:pPr>
    </w:p>
    <w:sectPr w:rsidR="00507B24" w:rsidSect="00A1668D">
      <w:pgSz w:w="12240" w:h="15840"/>
      <w:pgMar w:top="720" w:right="720" w:bottom="720" w:left="720" w:header="432" w:footer="4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D1555"/>
    <w:multiLevelType w:val="hybridMultilevel"/>
    <w:tmpl w:val="EC2CFE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40316CA"/>
    <w:multiLevelType w:val="hybridMultilevel"/>
    <w:tmpl w:val="D7069B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8494B59"/>
    <w:multiLevelType w:val="hybridMultilevel"/>
    <w:tmpl w:val="D1346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A9"/>
    <w:rsid w:val="00014B27"/>
    <w:rsid w:val="000D76A7"/>
    <w:rsid w:val="0010138A"/>
    <w:rsid w:val="001056F9"/>
    <w:rsid w:val="001176D7"/>
    <w:rsid w:val="00162325"/>
    <w:rsid w:val="00184D8D"/>
    <w:rsid w:val="001D6A6E"/>
    <w:rsid w:val="0021117F"/>
    <w:rsid w:val="00300252"/>
    <w:rsid w:val="0036081A"/>
    <w:rsid w:val="00390A8E"/>
    <w:rsid w:val="00444B01"/>
    <w:rsid w:val="00456500"/>
    <w:rsid w:val="004A6206"/>
    <w:rsid w:val="00507B24"/>
    <w:rsid w:val="00531A59"/>
    <w:rsid w:val="00531F6C"/>
    <w:rsid w:val="00562F71"/>
    <w:rsid w:val="005F6AE7"/>
    <w:rsid w:val="005F791F"/>
    <w:rsid w:val="006D36A6"/>
    <w:rsid w:val="00716965"/>
    <w:rsid w:val="00796478"/>
    <w:rsid w:val="007A5D38"/>
    <w:rsid w:val="007A6AC0"/>
    <w:rsid w:val="008171B5"/>
    <w:rsid w:val="008777F7"/>
    <w:rsid w:val="008A295C"/>
    <w:rsid w:val="008A5830"/>
    <w:rsid w:val="009068DB"/>
    <w:rsid w:val="00920258"/>
    <w:rsid w:val="00986B98"/>
    <w:rsid w:val="00996D79"/>
    <w:rsid w:val="00A04658"/>
    <w:rsid w:val="00A1668D"/>
    <w:rsid w:val="00B20CD0"/>
    <w:rsid w:val="00B76A25"/>
    <w:rsid w:val="00B96601"/>
    <w:rsid w:val="00BD2FA9"/>
    <w:rsid w:val="00C80717"/>
    <w:rsid w:val="00C85ABB"/>
    <w:rsid w:val="00C94170"/>
    <w:rsid w:val="00E24CC4"/>
    <w:rsid w:val="00E37D0B"/>
    <w:rsid w:val="00E6641F"/>
    <w:rsid w:val="00F16A26"/>
    <w:rsid w:val="00F233F1"/>
    <w:rsid w:val="00F4304C"/>
    <w:rsid w:val="00F43888"/>
    <w:rsid w:val="00F46B48"/>
    <w:rsid w:val="00F64686"/>
    <w:rsid w:val="00F7652F"/>
    <w:rsid w:val="00FF391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A8249F8-85A2-4F39-A762-28DCCEDE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2FA9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BD2F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F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FA9"/>
    <w:rPr>
      <w:rFonts w:ascii="Lucida Grande" w:hAnsi="Lucida Grande" w:cs="Lucida Grande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96D7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96D79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96D7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96D79"/>
    <w:rPr>
      <w:rFonts w:ascii="Arial" w:hAnsi="Arial" w:cs="Arial"/>
      <w:vanish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D7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cus.pcsb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1D6BC3AC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 Pyhel</dc:creator>
  <cp:lastModifiedBy>Lisa Schneider</cp:lastModifiedBy>
  <cp:revision>2</cp:revision>
  <cp:lastPrinted>2012-09-10T14:38:00Z</cp:lastPrinted>
  <dcterms:created xsi:type="dcterms:W3CDTF">2015-09-01T15:14:00Z</dcterms:created>
  <dcterms:modified xsi:type="dcterms:W3CDTF">2015-09-01T15:14:00Z</dcterms:modified>
</cp:coreProperties>
</file>