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D0" w:rsidRPr="002308D0" w:rsidRDefault="007A0505" w:rsidP="00CD40B8">
      <w:pPr>
        <w:outlineLvl w:val="0"/>
        <w:rPr>
          <w:rFonts w:ascii="Monotype Corsiva" w:hAnsi="Monotype Corsiva" w:cs="Monotype Corsiva"/>
          <w:b/>
          <w:bCs/>
          <w:sz w:val="40"/>
          <w:szCs w:val="40"/>
        </w:rPr>
      </w:pPr>
      <w:r>
        <w:rPr>
          <w:rFonts w:ascii="Monotype Corsiva" w:hAnsi="Monotype Corsiva" w:cs="Monotype Corsiva"/>
          <w:b/>
          <w:bCs/>
          <w:noProof/>
          <w:sz w:val="40"/>
          <w:szCs w:val="40"/>
        </w:rPr>
        <w:pict>
          <v:shapetype id="_x0000_t202" coordsize="21600,21600" o:spt="202" path="m,l,21600r21600,l21600,xe">
            <v:stroke joinstyle="miter"/>
            <v:path gradientshapeok="t" o:connecttype="rect"/>
          </v:shapetype>
          <v:shape id="_x0000_s1027" type="#_x0000_t202" style="position:absolute;margin-left:368.9pt;margin-top:-18pt;width:121.1pt;height:93.7pt;z-index:251658240;mso-wrap-style:none" filled="f" stroked="f">
            <v:textbox style="mso-next-textbox:#_x0000_s1027;mso-fit-shape-to-text:t">
              <w:txbxContent>
                <w:p w:rsidR="00360D10" w:rsidRDefault="00497704">
                  <w:r>
                    <w:rPr>
                      <w:noProof/>
                    </w:rPr>
                    <w:drawing>
                      <wp:inline distT="0" distB="0" distL="0" distR="0">
                        <wp:extent cx="1356360" cy="1109345"/>
                        <wp:effectExtent l="19050" t="0" r="0" b="0"/>
                        <wp:docPr id="2" name="Picture 2" descr="c2c ha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2c hawk"/>
                                <pic:cNvPicPr>
                                  <a:picLocks noChangeAspect="1" noChangeArrowheads="1"/>
                                </pic:cNvPicPr>
                              </pic:nvPicPr>
                              <pic:blipFill>
                                <a:blip r:embed="rId6"/>
                                <a:srcRect/>
                                <a:stretch>
                                  <a:fillRect/>
                                </a:stretch>
                              </pic:blipFill>
                              <pic:spPr bwMode="auto">
                                <a:xfrm>
                                  <a:off x="0" y="0"/>
                                  <a:ext cx="1356360" cy="1109345"/>
                                </a:xfrm>
                                <a:prstGeom prst="rect">
                                  <a:avLst/>
                                </a:prstGeom>
                                <a:noFill/>
                                <a:ln w="9525">
                                  <a:noFill/>
                                  <a:miter lim="800000"/>
                                  <a:headEnd/>
                                  <a:tailEnd/>
                                </a:ln>
                              </pic:spPr>
                            </pic:pic>
                          </a:graphicData>
                        </a:graphic>
                      </wp:inline>
                    </w:drawing>
                  </w:r>
                </w:p>
              </w:txbxContent>
            </v:textbox>
          </v:shape>
        </w:pict>
      </w:r>
      <w:r>
        <w:rPr>
          <w:rFonts w:ascii="Monotype Corsiva" w:hAnsi="Monotype Corsiva" w:cs="Monotype Corsiva"/>
          <w:b/>
          <w:bCs/>
          <w:noProof/>
          <w:sz w:val="40"/>
          <w:szCs w:val="40"/>
        </w:rPr>
        <w:pict>
          <v:shape id="_x0000_s1026" type="#_x0000_t202" style="position:absolute;margin-left:-15pt;margin-top:-18pt;width:112.9pt;height:89.2pt;z-index:251657216;mso-wrap-style:none" filled="f" stroked="f">
            <v:textbox style="mso-next-textbox:#_x0000_s1026;mso-fit-shape-to-text:t">
              <w:txbxContent>
                <w:p w:rsidR="00360D10" w:rsidRDefault="00497704">
                  <w:r>
                    <w:rPr>
                      <w:noProof/>
                    </w:rPr>
                    <w:drawing>
                      <wp:inline distT="0" distB="0" distL="0" distR="0">
                        <wp:extent cx="1243330" cy="1037590"/>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243330" cy="1037590"/>
                                </a:xfrm>
                                <a:prstGeom prst="rect">
                                  <a:avLst/>
                                </a:prstGeom>
                                <a:noFill/>
                                <a:ln w="9525">
                                  <a:noFill/>
                                  <a:miter lim="800000"/>
                                  <a:headEnd/>
                                  <a:tailEnd/>
                                </a:ln>
                              </pic:spPr>
                            </pic:pic>
                          </a:graphicData>
                        </a:graphic>
                      </wp:inline>
                    </w:drawing>
                  </w:r>
                </w:p>
              </w:txbxContent>
            </v:textbox>
          </v:shape>
        </w:pict>
      </w:r>
    </w:p>
    <w:p w:rsidR="00D126F8" w:rsidRPr="00A2711E" w:rsidRDefault="00D126F8" w:rsidP="000F6DD6">
      <w:pPr>
        <w:jc w:val="center"/>
        <w:outlineLvl w:val="0"/>
        <w:rPr>
          <w:rFonts w:ascii="Monotype Corsiva" w:hAnsi="Monotype Corsiva" w:cs="Monotype Corsiva"/>
          <w:b/>
          <w:bCs/>
          <w:sz w:val="44"/>
          <w:szCs w:val="44"/>
        </w:rPr>
      </w:pPr>
      <w:r w:rsidRPr="00A2711E">
        <w:rPr>
          <w:rFonts w:ascii="Monotype Corsiva" w:hAnsi="Monotype Corsiva" w:cs="Monotype Corsiva"/>
          <w:b/>
          <w:bCs/>
          <w:sz w:val="44"/>
          <w:szCs w:val="44"/>
        </w:rPr>
        <w:t>Seminole Elementary School</w:t>
      </w:r>
    </w:p>
    <w:p w:rsidR="00A2711E" w:rsidRPr="00A2711E" w:rsidRDefault="00A2711E" w:rsidP="000F6DD6">
      <w:pPr>
        <w:jc w:val="center"/>
        <w:outlineLvl w:val="0"/>
        <w:rPr>
          <w:b/>
          <w:bCs/>
          <w:sz w:val="32"/>
          <w:szCs w:val="32"/>
        </w:rPr>
      </w:pPr>
      <w:r w:rsidRPr="00A2711E">
        <w:rPr>
          <w:b/>
          <w:bCs/>
          <w:sz w:val="32"/>
          <w:szCs w:val="32"/>
        </w:rPr>
        <w:t>National School of Character</w:t>
      </w:r>
    </w:p>
    <w:p w:rsidR="00D126F8" w:rsidRDefault="00D126F8" w:rsidP="00571073">
      <w:pPr>
        <w:jc w:val="center"/>
      </w:pPr>
      <w:r>
        <w:t>10950 74</w:t>
      </w:r>
      <w:r w:rsidR="00A2711E" w:rsidRPr="00A2711E">
        <w:rPr>
          <w:vertAlign w:val="superscript"/>
        </w:rPr>
        <w:t>th</w:t>
      </w:r>
      <w:r w:rsidR="00A2711E">
        <w:t xml:space="preserve"> </w:t>
      </w:r>
      <w:r>
        <w:t>Avenue North</w:t>
      </w:r>
    </w:p>
    <w:p w:rsidR="00D126F8" w:rsidRDefault="00D126F8" w:rsidP="00571073">
      <w:pPr>
        <w:jc w:val="center"/>
      </w:pPr>
      <w:r>
        <w:t>Seminole, Florida 33772</w:t>
      </w:r>
    </w:p>
    <w:p w:rsidR="00571073" w:rsidRPr="00B3563A" w:rsidRDefault="00A2711E" w:rsidP="00571073">
      <w:pPr>
        <w:ind w:right="-720"/>
        <w:rPr>
          <w:rFonts w:ascii="Monotype Corsiva" w:hAnsi="Monotype Corsiva" w:cs="Monotype Corsiva"/>
          <w:sz w:val="20"/>
          <w:szCs w:val="20"/>
        </w:rPr>
      </w:pPr>
      <w:r>
        <w:rPr>
          <w:rFonts w:ascii="Monotype Corsiva" w:hAnsi="Monotype Corsiva" w:cs="Monotype Corsiva"/>
          <w:sz w:val="20"/>
          <w:szCs w:val="20"/>
        </w:rPr>
        <w:t xml:space="preserve">       </w:t>
      </w:r>
      <w:r w:rsidR="009D7FBB">
        <w:rPr>
          <w:rFonts w:ascii="Monotype Corsiva" w:hAnsi="Monotype Corsiva" w:cs="Monotype Corsiva"/>
          <w:sz w:val="20"/>
          <w:szCs w:val="20"/>
        </w:rPr>
        <w:t>Diane Cato</w:t>
      </w:r>
      <w:r>
        <w:rPr>
          <w:rFonts w:ascii="Monotype Corsiva" w:hAnsi="Monotype Corsiva" w:cs="Monotype Corsiva"/>
          <w:sz w:val="20"/>
          <w:szCs w:val="20"/>
        </w:rPr>
        <w:t xml:space="preserve"> </w:t>
      </w:r>
      <w:r>
        <w:tab/>
      </w:r>
      <w:r>
        <w:tab/>
        <w:t xml:space="preserve">           </w:t>
      </w:r>
      <w:r>
        <w:tab/>
      </w:r>
      <w:r w:rsidR="0089354A">
        <w:t xml:space="preserve">              </w:t>
      </w:r>
      <w:r w:rsidR="00052E81">
        <w:t xml:space="preserve"> (727) </w:t>
      </w:r>
      <w:r w:rsidR="00332661">
        <w:t>547-7668</w:t>
      </w:r>
      <w:r>
        <w:t xml:space="preserve"> </w:t>
      </w:r>
      <w:r>
        <w:rPr>
          <w:i/>
        </w:rPr>
        <w:t>phone</w:t>
      </w:r>
      <w:r w:rsidR="0089354A">
        <w:tab/>
        <w:t xml:space="preserve">                 </w:t>
      </w:r>
      <w:r w:rsidR="008F2928">
        <w:t xml:space="preserve">         </w:t>
      </w:r>
      <w:r>
        <w:t xml:space="preserve"> </w:t>
      </w:r>
      <w:proofErr w:type="spellStart"/>
      <w:r>
        <w:rPr>
          <w:rFonts w:ascii="Monotype Corsiva" w:hAnsi="Monotype Corsiva" w:cs="Monotype Corsiva"/>
          <w:sz w:val="20"/>
          <w:szCs w:val="20"/>
        </w:rPr>
        <w:t>Reva</w:t>
      </w:r>
      <w:proofErr w:type="spellEnd"/>
      <w:r>
        <w:rPr>
          <w:rFonts w:ascii="Monotype Corsiva" w:hAnsi="Monotype Corsiva" w:cs="Monotype Corsiva"/>
          <w:sz w:val="20"/>
          <w:szCs w:val="20"/>
        </w:rPr>
        <w:t xml:space="preserve"> Faust</w:t>
      </w:r>
    </w:p>
    <w:p w:rsidR="00571073" w:rsidRPr="00571073" w:rsidRDefault="008F2928" w:rsidP="00571073">
      <w:pPr>
        <w:ind w:right="-720"/>
      </w:pPr>
      <w:r>
        <w:rPr>
          <w:sz w:val="20"/>
          <w:szCs w:val="20"/>
        </w:rPr>
        <w:t xml:space="preserve">      </w:t>
      </w:r>
      <w:r w:rsidR="00571073">
        <w:rPr>
          <w:sz w:val="20"/>
          <w:szCs w:val="20"/>
        </w:rPr>
        <w:t xml:space="preserve">  </w:t>
      </w:r>
      <w:r w:rsidR="001D2259">
        <w:rPr>
          <w:rFonts w:ascii="Monotype Corsiva" w:hAnsi="Monotype Corsiva" w:cs="Monotype Corsiva"/>
          <w:sz w:val="20"/>
          <w:szCs w:val="20"/>
        </w:rPr>
        <w:t>P</w:t>
      </w:r>
      <w:r w:rsidR="00571073" w:rsidRPr="00B3563A">
        <w:rPr>
          <w:rFonts w:ascii="Monotype Corsiva" w:hAnsi="Monotype Corsiva" w:cs="Monotype Corsiva"/>
          <w:sz w:val="20"/>
          <w:szCs w:val="20"/>
        </w:rPr>
        <w:t>rincipal</w:t>
      </w:r>
      <w:r w:rsidR="00571073">
        <w:rPr>
          <w:sz w:val="20"/>
          <w:szCs w:val="20"/>
        </w:rPr>
        <w:tab/>
      </w:r>
      <w:r w:rsidR="00571073">
        <w:rPr>
          <w:sz w:val="20"/>
          <w:szCs w:val="20"/>
        </w:rPr>
        <w:tab/>
      </w:r>
      <w:r w:rsidR="00D96C6C">
        <w:rPr>
          <w:sz w:val="20"/>
          <w:szCs w:val="20"/>
        </w:rPr>
        <w:tab/>
      </w:r>
      <w:r w:rsidR="00A2711E">
        <w:rPr>
          <w:sz w:val="20"/>
          <w:szCs w:val="20"/>
        </w:rPr>
        <w:tab/>
        <w:t xml:space="preserve">    </w:t>
      </w:r>
      <w:r w:rsidR="00A2711E">
        <w:t xml:space="preserve">(727) 545-6585 </w:t>
      </w:r>
      <w:r w:rsidR="00A2711E">
        <w:rPr>
          <w:i/>
        </w:rPr>
        <w:t>fax</w:t>
      </w:r>
      <w:r w:rsidR="00D96C6C">
        <w:rPr>
          <w:sz w:val="20"/>
          <w:szCs w:val="20"/>
        </w:rPr>
        <w:tab/>
      </w:r>
      <w:r w:rsidR="00D96C6C">
        <w:rPr>
          <w:sz w:val="20"/>
          <w:szCs w:val="20"/>
        </w:rPr>
        <w:tab/>
      </w:r>
      <w:r w:rsidR="00D96C6C">
        <w:rPr>
          <w:sz w:val="20"/>
          <w:szCs w:val="20"/>
        </w:rPr>
        <w:tab/>
      </w:r>
      <w:r w:rsidR="00D96C6C">
        <w:rPr>
          <w:sz w:val="20"/>
          <w:szCs w:val="20"/>
        </w:rPr>
        <w:tab/>
      </w:r>
      <w:r w:rsidR="00571073" w:rsidRPr="00B3563A">
        <w:rPr>
          <w:rFonts w:ascii="Monotype Corsiva" w:hAnsi="Monotype Corsiva" w:cs="Monotype Corsiva"/>
          <w:sz w:val="20"/>
          <w:szCs w:val="20"/>
        </w:rPr>
        <w:t>Assistant Principal</w:t>
      </w:r>
    </w:p>
    <w:p w:rsidR="00571073" w:rsidRDefault="00571073" w:rsidP="00571073">
      <w:pPr>
        <w:rPr>
          <w:rFonts w:ascii="Monotype Corsiva" w:hAnsi="Monotype Corsiva" w:cs="Monotype Corsiva"/>
          <w:i/>
          <w:iCs/>
          <w:color w:val="000000"/>
        </w:rPr>
      </w:pPr>
    </w:p>
    <w:p w:rsidR="00C9627A" w:rsidRDefault="00C9627A" w:rsidP="00730DF0">
      <w:pPr>
        <w:jc w:val="both"/>
        <w:rPr>
          <w:rFonts w:ascii="Monotype Corsiva" w:hAnsi="Monotype Corsiva" w:cs="Monotype Corsiva"/>
          <w:i/>
          <w:iCs/>
          <w:color w:val="000000"/>
        </w:rPr>
      </w:pPr>
    </w:p>
    <w:p w:rsidR="00497704" w:rsidRDefault="00680AD4" w:rsidP="00497704">
      <w:r>
        <w:t>February 6</w:t>
      </w:r>
      <w:r w:rsidR="00497704" w:rsidRPr="00497704">
        <w:t>, 2015</w:t>
      </w:r>
    </w:p>
    <w:p w:rsidR="00497704" w:rsidRPr="00497704" w:rsidRDefault="00497704" w:rsidP="00497704"/>
    <w:p w:rsidR="00497704" w:rsidRPr="00497704" w:rsidRDefault="00497704" w:rsidP="00497704">
      <w:r w:rsidRPr="00497704">
        <w:t xml:space="preserve">Dear </w:t>
      </w:r>
      <w:r w:rsidR="009656FA">
        <w:t>Business Owner</w:t>
      </w:r>
      <w:r w:rsidRPr="00497704">
        <w:t>,</w:t>
      </w:r>
    </w:p>
    <w:p w:rsidR="00497704" w:rsidRDefault="00497704" w:rsidP="00497704"/>
    <w:p w:rsidR="00497704" w:rsidRDefault="00497704" w:rsidP="00497704">
      <w:r w:rsidRPr="00497704">
        <w:t>Seminole Elementary School is having a Centennial Celebration on Saturday, May 2</w:t>
      </w:r>
      <w:r w:rsidRPr="00497704">
        <w:rPr>
          <w:vertAlign w:val="superscript"/>
        </w:rPr>
        <w:t>nd</w:t>
      </w:r>
      <w:r w:rsidRPr="00497704">
        <w:t>. The</w:t>
      </w:r>
      <w:r>
        <w:t xml:space="preserve"> </w:t>
      </w:r>
      <w:r w:rsidRPr="00497704">
        <w:t>school was opened on its current site with two teachers in the fall of 1915 and is one of the oldest buildings in our city. The school is celebrating the 100 year anniversary with the whole community. We have an event planned that day from 11a.m. to 3 p.m. including fun, food and entertainment. We will have a special ceremony at 1 p.m. with honored guests including city, county and school officials including former principals of Seminole Elementary.</w:t>
      </w:r>
    </w:p>
    <w:p w:rsidR="00497704" w:rsidRPr="00497704" w:rsidRDefault="00497704" w:rsidP="00497704"/>
    <w:p w:rsidR="00497704" w:rsidRDefault="00497704" w:rsidP="00497704">
      <w:r w:rsidRPr="00497704">
        <w:t xml:space="preserve">We are asking </w:t>
      </w:r>
      <w:r w:rsidR="009656FA">
        <w:t>businesses</w:t>
      </w:r>
      <w:r w:rsidRPr="00497704">
        <w:t xml:space="preserve"> to help sponsor Seminole Elementary School’s Centennial Celebration. Attached is our sponsorship package. Money raised for the event will also be used to help purchase technology for the students. </w:t>
      </w:r>
    </w:p>
    <w:p w:rsidR="00497704" w:rsidRPr="00497704" w:rsidRDefault="00497704" w:rsidP="00497704"/>
    <w:p w:rsidR="00497704" w:rsidRPr="00497704" w:rsidRDefault="00497704" w:rsidP="00497704">
      <w:r w:rsidRPr="00497704">
        <w:t>We would love for all of you to attend the event as we celebrate our 100 years of excellence.</w:t>
      </w:r>
    </w:p>
    <w:p w:rsidR="00497704" w:rsidRDefault="00497704" w:rsidP="00497704">
      <w:r w:rsidRPr="00497704">
        <w:t xml:space="preserve">We also invite you to be a part of the school’s permanent history by donating a brick to the school. The bricks are $30 each. </w:t>
      </w:r>
    </w:p>
    <w:p w:rsidR="00497704" w:rsidRPr="00497704" w:rsidRDefault="00497704" w:rsidP="00497704"/>
    <w:p w:rsidR="00497704" w:rsidRDefault="00497704" w:rsidP="00497704">
      <w:r w:rsidRPr="00497704">
        <w:t>We look forward to your help in sponsoring our school for this historical event.</w:t>
      </w:r>
    </w:p>
    <w:p w:rsidR="00497704" w:rsidRPr="00497704" w:rsidRDefault="00497704" w:rsidP="00497704"/>
    <w:p w:rsidR="00497704" w:rsidRDefault="00497704" w:rsidP="00497704">
      <w:r w:rsidRPr="00497704">
        <w:t>Thank you,</w:t>
      </w:r>
    </w:p>
    <w:p w:rsidR="00497704" w:rsidRDefault="00497704" w:rsidP="00497704"/>
    <w:p w:rsidR="00497704" w:rsidRPr="00497704" w:rsidRDefault="00497704" w:rsidP="00497704"/>
    <w:p w:rsidR="00497704" w:rsidRPr="00497704" w:rsidRDefault="00497704" w:rsidP="00497704">
      <w:r w:rsidRPr="00497704">
        <w:t>Diane Cato, Principal</w:t>
      </w:r>
      <w:r w:rsidRPr="00497704">
        <w:br/>
        <w:t xml:space="preserve">Seminole Elementary School </w:t>
      </w:r>
    </w:p>
    <w:p w:rsidR="003C3274" w:rsidRPr="00497704" w:rsidRDefault="003C3274" w:rsidP="00497704"/>
    <w:sectPr w:rsidR="003C3274" w:rsidRPr="00497704" w:rsidSect="00571073">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04" w:rsidRDefault="00497704" w:rsidP="00497704">
      <w:r>
        <w:separator/>
      </w:r>
    </w:p>
  </w:endnote>
  <w:endnote w:type="continuationSeparator" w:id="0">
    <w:p w:rsidR="00497704" w:rsidRDefault="00497704" w:rsidP="00497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04" w:rsidRDefault="004977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04" w:rsidRDefault="004977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04" w:rsidRDefault="004977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04" w:rsidRDefault="00497704" w:rsidP="00497704">
      <w:r>
        <w:separator/>
      </w:r>
    </w:p>
  </w:footnote>
  <w:footnote w:type="continuationSeparator" w:id="0">
    <w:p w:rsidR="00497704" w:rsidRDefault="00497704" w:rsidP="00497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04" w:rsidRDefault="004977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04" w:rsidRDefault="004977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04" w:rsidRDefault="004977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attachedTemplate r:id="rId1"/>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774367"/>
    <w:rsid w:val="000243EB"/>
    <w:rsid w:val="00027E58"/>
    <w:rsid w:val="00052E81"/>
    <w:rsid w:val="00072858"/>
    <w:rsid w:val="00074469"/>
    <w:rsid w:val="000A1799"/>
    <w:rsid w:val="000F23C4"/>
    <w:rsid w:val="000F6DD6"/>
    <w:rsid w:val="00174AFB"/>
    <w:rsid w:val="001B1143"/>
    <w:rsid w:val="001B626C"/>
    <w:rsid w:val="001D2259"/>
    <w:rsid w:val="001D46F6"/>
    <w:rsid w:val="001D5032"/>
    <w:rsid w:val="001E5B33"/>
    <w:rsid w:val="00227EAA"/>
    <w:rsid w:val="002308D0"/>
    <w:rsid w:val="00260E62"/>
    <w:rsid w:val="00277545"/>
    <w:rsid w:val="002F5CFE"/>
    <w:rsid w:val="00332661"/>
    <w:rsid w:val="00336F33"/>
    <w:rsid w:val="00360D10"/>
    <w:rsid w:val="003C3274"/>
    <w:rsid w:val="003D3E03"/>
    <w:rsid w:val="00416B9F"/>
    <w:rsid w:val="00497704"/>
    <w:rsid w:val="004A70B4"/>
    <w:rsid w:val="004D77D3"/>
    <w:rsid w:val="004E1A69"/>
    <w:rsid w:val="004F374B"/>
    <w:rsid w:val="004F6654"/>
    <w:rsid w:val="005059FE"/>
    <w:rsid w:val="005538E7"/>
    <w:rsid w:val="00571073"/>
    <w:rsid w:val="005828BE"/>
    <w:rsid w:val="005A6C72"/>
    <w:rsid w:val="005D41CF"/>
    <w:rsid w:val="0061563C"/>
    <w:rsid w:val="006372B5"/>
    <w:rsid w:val="0064103C"/>
    <w:rsid w:val="00680AD4"/>
    <w:rsid w:val="006D4EE3"/>
    <w:rsid w:val="006D781C"/>
    <w:rsid w:val="006E45FC"/>
    <w:rsid w:val="00721A81"/>
    <w:rsid w:val="00730DF0"/>
    <w:rsid w:val="00735CCB"/>
    <w:rsid w:val="0075793B"/>
    <w:rsid w:val="00774367"/>
    <w:rsid w:val="007802A9"/>
    <w:rsid w:val="007A0505"/>
    <w:rsid w:val="00813947"/>
    <w:rsid w:val="008156F7"/>
    <w:rsid w:val="0089354A"/>
    <w:rsid w:val="008F2928"/>
    <w:rsid w:val="009340EA"/>
    <w:rsid w:val="009656FA"/>
    <w:rsid w:val="00974094"/>
    <w:rsid w:val="00975A25"/>
    <w:rsid w:val="00985132"/>
    <w:rsid w:val="009A5241"/>
    <w:rsid w:val="009B4913"/>
    <w:rsid w:val="009D7FBB"/>
    <w:rsid w:val="00A102F1"/>
    <w:rsid w:val="00A2711E"/>
    <w:rsid w:val="00AE07BB"/>
    <w:rsid w:val="00AE5775"/>
    <w:rsid w:val="00AF6814"/>
    <w:rsid w:val="00B15CEB"/>
    <w:rsid w:val="00B35550"/>
    <w:rsid w:val="00B3563A"/>
    <w:rsid w:val="00B51351"/>
    <w:rsid w:val="00B55B1D"/>
    <w:rsid w:val="00B6638E"/>
    <w:rsid w:val="00B93B78"/>
    <w:rsid w:val="00BD2A30"/>
    <w:rsid w:val="00BD71CE"/>
    <w:rsid w:val="00BE2AA2"/>
    <w:rsid w:val="00BF57A5"/>
    <w:rsid w:val="00C102E9"/>
    <w:rsid w:val="00C20923"/>
    <w:rsid w:val="00C9627A"/>
    <w:rsid w:val="00CA77B7"/>
    <w:rsid w:val="00CC2B26"/>
    <w:rsid w:val="00CD2253"/>
    <w:rsid w:val="00CD40B8"/>
    <w:rsid w:val="00CD4FA0"/>
    <w:rsid w:val="00CF554D"/>
    <w:rsid w:val="00D105F1"/>
    <w:rsid w:val="00D126F8"/>
    <w:rsid w:val="00D36B78"/>
    <w:rsid w:val="00D8755A"/>
    <w:rsid w:val="00D96C6C"/>
    <w:rsid w:val="00DC763C"/>
    <w:rsid w:val="00DD29FA"/>
    <w:rsid w:val="00DD443E"/>
    <w:rsid w:val="00E30187"/>
    <w:rsid w:val="00E81A3F"/>
    <w:rsid w:val="00E9159D"/>
    <w:rsid w:val="00EF1C77"/>
    <w:rsid w:val="00F21C79"/>
    <w:rsid w:val="00F35889"/>
    <w:rsid w:val="00F43E32"/>
    <w:rsid w:val="00F85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6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F6DD6"/>
    <w:pPr>
      <w:shd w:val="clear" w:color="auto" w:fill="000080"/>
    </w:pPr>
    <w:rPr>
      <w:rFonts w:ascii="Tahoma" w:hAnsi="Tahoma" w:cs="Tahoma"/>
      <w:sz w:val="20"/>
      <w:szCs w:val="20"/>
    </w:rPr>
  </w:style>
  <w:style w:type="character" w:styleId="Hyperlink">
    <w:name w:val="Hyperlink"/>
    <w:rsid w:val="00B6638E"/>
    <w:rPr>
      <w:color w:val="0000FF"/>
      <w:u w:val="single"/>
    </w:rPr>
  </w:style>
  <w:style w:type="paragraph" w:styleId="BalloonText">
    <w:name w:val="Balloon Text"/>
    <w:basedOn w:val="Normal"/>
    <w:link w:val="BalloonTextChar"/>
    <w:rsid w:val="00DC763C"/>
    <w:rPr>
      <w:rFonts w:ascii="Tahoma" w:hAnsi="Tahoma"/>
      <w:sz w:val="16"/>
      <w:szCs w:val="16"/>
    </w:rPr>
  </w:style>
  <w:style w:type="character" w:customStyle="1" w:styleId="BalloonTextChar">
    <w:name w:val="Balloon Text Char"/>
    <w:link w:val="BalloonText"/>
    <w:rsid w:val="00DC763C"/>
    <w:rPr>
      <w:rFonts w:ascii="Tahoma" w:hAnsi="Tahoma" w:cs="Tahoma"/>
      <w:sz w:val="16"/>
      <w:szCs w:val="16"/>
    </w:rPr>
  </w:style>
  <w:style w:type="paragraph" w:styleId="Header">
    <w:name w:val="header"/>
    <w:basedOn w:val="Normal"/>
    <w:link w:val="HeaderChar"/>
    <w:rsid w:val="00497704"/>
    <w:pPr>
      <w:tabs>
        <w:tab w:val="center" w:pos="4680"/>
        <w:tab w:val="right" w:pos="9360"/>
      </w:tabs>
    </w:pPr>
  </w:style>
  <w:style w:type="character" w:customStyle="1" w:styleId="HeaderChar">
    <w:name w:val="Header Char"/>
    <w:basedOn w:val="DefaultParagraphFont"/>
    <w:link w:val="Header"/>
    <w:rsid w:val="00497704"/>
    <w:rPr>
      <w:sz w:val="24"/>
      <w:szCs w:val="24"/>
    </w:rPr>
  </w:style>
  <w:style w:type="paragraph" w:styleId="Footer">
    <w:name w:val="footer"/>
    <w:basedOn w:val="Normal"/>
    <w:link w:val="FooterChar"/>
    <w:rsid w:val="00497704"/>
    <w:pPr>
      <w:tabs>
        <w:tab w:val="center" w:pos="4680"/>
        <w:tab w:val="right" w:pos="9360"/>
      </w:tabs>
    </w:pPr>
  </w:style>
  <w:style w:type="character" w:customStyle="1" w:styleId="FooterChar">
    <w:name w:val="Footer Char"/>
    <w:basedOn w:val="DefaultParagraphFont"/>
    <w:link w:val="Footer"/>
    <w:rsid w:val="00497704"/>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ooperja\LOCALS~1\Temp\fcctemp\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with logo</Template>
  <TotalTime>5</TotalTime>
  <Pages>1</Pages>
  <Words>223</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Seminole Elementary School</vt:lpstr>
    </vt:vector>
  </TitlesOfParts>
  <Company>PCSB</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Seminole Elementary School</dc:title>
  <dc:creator>Princess</dc:creator>
  <cp:lastModifiedBy>Tim Burke</cp:lastModifiedBy>
  <cp:revision>2</cp:revision>
  <cp:lastPrinted>2010-03-04T23:58:00Z</cp:lastPrinted>
  <dcterms:created xsi:type="dcterms:W3CDTF">2015-02-06T15:44:00Z</dcterms:created>
  <dcterms:modified xsi:type="dcterms:W3CDTF">2015-02-06T15:44:00Z</dcterms:modified>
</cp:coreProperties>
</file>